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00"/>
      </w:tblGrid>
      <w:tr w:rsidR="00FE0596" w:rsidRPr="008B190A">
        <w:tc>
          <w:tcPr>
            <w:tcW w:w="10800" w:type="dxa"/>
          </w:tcPr>
          <w:p w:rsidR="00FE0596" w:rsidRPr="008B190A" w:rsidRDefault="00FE0596" w:rsidP="008B190A">
            <w:pPr>
              <w:spacing w:after="0" w:line="240" w:lineRule="auto"/>
              <w:rPr>
                <w:b/>
                <w:bCs/>
              </w:rPr>
            </w:pPr>
            <w:r w:rsidRPr="008B190A"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  25</w:t>
            </w:r>
            <w:r w:rsidRPr="008B190A">
              <w:rPr>
                <w:b/>
                <w:bCs/>
                <w:vertAlign w:val="superscript"/>
              </w:rPr>
              <w:t>th</w:t>
            </w:r>
            <w:r w:rsidRPr="008B190A">
              <w:rPr>
                <w:b/>
                <w:bCs/>
              </w:rPr>
              <w:t xml:space="preserve"> </w:t>
            </w:r>
            <w:r w:rsidRPr="008B190A">
              <w:rPr>
                <w:b/>
                <w:bCs/>
                <w:sz w:val="18"/>
                <w:szCs w:val="18"/>
              </w:rPr>
              <w:t>Annual</w:t>
            </w:r>
            <w:r w:rsidRPr="008B190A">
              <w:rPr>
                <w:b/>
                <w:bCs/>
              </w:rPr>
              <w:t xml:space="preserve"> MT Governor’s Cup </w:t>
            </w:r>
            <w:r w:rsidRPr="008B190A">
              <w:rPr>
                <w:sz w:val="20"/>
                <w:szCs w:val="20"/>
              </w:rPr>
              <w:t>Tournament Boat Make___________________Motor Make &amp; Size __________________</w:t>
            </w:r>
            <w:r w:rsidRPr="008B190A">
              <w:t xml:space="preserve">                   </w:t>
            </w:r>
            <w:r w:rsidRPr="008B190A">
              <w:rPr>
                <w:b/>
                <w:bCs/>
              </w:rPr>
              <w:t>Walleye Tournament</w:t>
            </w:r>
            <w:r w:rsidRPr="008B190A">
              <w:t xml:space="preserve">          </w:t>
            </w:r>
            <w:r w:rsidRPr="008B190A">
              <w:rPr>
                <w:b/>
                <w:bCs/>
              </w:rPr>
              <w:t xml:space="preserve">                                                                                                                                              </w:t>
            </w:r>
          </w:p>
          <w:p w:rsidR="00FE0596" w:rsidRPr="008B190A" w:rsidRDefault="00FE0596" w:rsidP="008B190A">
            <w:pPr>
              <w:spacing w:after="0" w:line="240" w:lineRule="auto"/>
              <w:rPr>
                <w:b/>
                <w:bCs/>
              </w:rPr>
            </w:pPr>
            <w:r w:rsidRPr="008B190A">
              <w:rPr>
                <w:b/>
                <w:bCs/>
              </w:rPr>
              <w:t>First Team Member                                                                                                                                   Fort Peck Reservoir</w:t>
            </w:r>
          </w:p>
          <w:p w:rsidR="00FE0596" w:rsidRPr="008B190A" w:rsidRDefault="00FE0596" w:rsidP="008B190A">
            <w:pPr>
              <w:spacing w:after="0" w:line="240" w:lineRule="auto"/>
              <w:rPr>
                <w:b/>
                <w:bCs/>
              </w:rPr>
            </w:pPr>
            <w:r w:rsidRPr="008B190A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8B190A">
              <w:rPr>
                <w:b/>
                <w:bCs/>
              </w:rPr>
              <w:t>July 12 -14, 2012 (Fri &amp; Sat)</w:t>
            </w:r>
          </w:p>
          <w:p w:rsidR="00FE0596" w:rsidRPr="008B190A" w:rsidRDefault="00FE0596" w:rsidP="008B190A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pict>
                <v:rect id="_x0000_s1026" style="position:absolute;margin-left:334.2pt;margin-top:4.8pt;width:13.2pt;height:6pt;z-index:251654144"/>
              </w:pict>
            </w:r>
            <w:r>
              <w:rPr>
                <w:noProof/>
              </w:rPr>
              <w:pict>
                <v:rect id="_x0000_s1027" style="position:absolute;margin-left:360.6pt;margin-top:4.8pt;width:13.2pt;height:6pt;z-index:251655168"/>
              </w:pict>
            </w:r>
            <w:r w:rsidRPr="008B190A">
              <w:rPr>
                <w:sz w:val="20"/>
                <w:szCs w:val="20"/>
              </w:rPr>
              <w:t xml:space="preserve">Name__________________________________________________Age______M           F                           </w:t>
            </w:r>
            <w:r w:rsidRPr="008B190A">
              <w:rPr>
                <w:b/>
                <w:bCs/>
              </w:rPr>
              <w:t>Entry Fee $300.00</w:t>
            </w:r>
          </w:p>
          <w:p w:rsidR="00FE0596" w:rsidRPr="008B190A" w:rsidRDefault="00FE0596" w:rsidP="008B190A">
            <w:pPr>
              <w:spacing w:after="0" w:line="240" w:lineRule="auto"/>
              <w:rPr>
                <w:sz w:val="20"/>
                <w:szCs w:val="20"/>
              </w:rPr>
            </w:pPr>
            <w:r w:rsidRPr="008B190A">
              <w:rPr>
                <w:sz w:val="20"/>
                <w:szCs w:val="20"/>
              </w:rPr>
              <w:t>ALS #__________________________________SS# (last 4 digits)_____________________            (Includes $10 Conservation Fee)</w:t>
            </w:r>
          </w:p>
          <w:p w:rsidR="00FE0596" w:rsidRPr="008B190A" w:rsidRDefault="00FE0596" w:rsidP="008B190A">
            <w:pPr>
              <w:spacing w:after="0" w:line="240" w:lineRule="auto"/>
              <w:rPr>
                <w:sz w:val="20"/>
                <w:szCs w:val="20"/>
              </w:rPr>
            </w:pPr>
            <w:r w:rsidRPr="008B190A">
              <w:rPr>
                <w:sz w:val="20"/>
                <w:szCs w:val="20"/>
              </w:rPr>
              <w:t>Address___________________________________________________________________            Maximum 200 2-person teams</w:t>
            </w:r>
            <w:r w:rsidRPr="008B190A">
              <w:rPr>
                <w:sz w:val="20"/>
                <w:szCs w:val="20"/>
              </w:rPr>
              <w:br/>
              <w:t>City_______________________________________State_____Zip___________________                                Payable to:</w:t>
            </w:r>
          </w:p>
          <w:p w:rsidR="00FE0596" w:rsidRPr="008B190A" w:rsidRDefault="00FE0596" w:rsidP="008B190A">
            <w:pPr>
              <w:spacing w:after="0" w:line="240" w:lineRule="auto"/>
              <w:rPr>
                <w:b/>
                <w:bCs/>
              </w:rPr>
            </w:pPr>
            <w:r w:rsidRPr="008B190A">
              <w:rPr>
                <w:sz w:val="20"/>
                <w:szCs w:val="20"/>
              </w:rPr>
              <w:t xml:space="preserve">Home Phone__________________________Work Phone__________________________                      </w:t>
            </w:r>
            <w:r w:rsidRPr="008B190A">
              <w:rPr>
                <w:b/>
                <w:bCs/>
              </w:rPr>
              <w:t>MT Governor’s Cup</w:t>
            </w:r>
          </w:p>
          <w:p w:rsidR="00FE0596" w:rsidRPr="008B190A" w:rsidRDefault="00FE0596" w:rsidP="008B190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B190A">
              <w:rPr>
                <w:sz w:val="20"/>
                <w:szCs w:val="20"/>
              </w:rPr>
              <w:t xml:space="preserve">Signature___________________________________________Date__________________                             </w:t>
            </w:r>
            <w:r w:rsidRPr="008B190A">
              <w:rPr>
                <w:b/>
                <w:bCs/>
                <w:sz w:val="20"/>
                <w:szCs w:val="20"/>
              </w:rPr>
              <w:t>PO Box 832</w:t>
            </w:r>
          </w:p>
          <w:p w:rsidR="00FE0596" w:rsidRPr="008B190A" w:rsidRDefault="00FE0596" w:rsidP="008B190A">
            <w:pPr>
              <w:spacing w:after="0" w:line="240" w:lineRule="auto"/>
              <w:rPr>
                <w:b/>
                <w:bCs/>
              </w:rPr>
            </w:pPr>
            <w:r w:rsidRPr="008B190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Pr="008B190A">
              <w:rPr>
                <w:b/>
                <w:bCs/>
              </w:rPr>
              <w:t>Glasgow, MT  59230</w:t>
            </w:r>
          </w:p>
          <w:p w:rsidR="00FE0596" w:rsidRPr="008B190A" w:rsidRDefault="00FE0596" w:rsidP="008B190A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B190A">
              <w:rPr>
                <w:b/>
                <w:bCs/>
                <w:sz w:val="20"/>
                <w:szCs w:val="20"/>
              </w:rPr>
              <w:t xml:space="preserve">Second Team Member                                                                                                                                         </w:t>
            </w:r>
            <w:r w:rsidRPr="008B190A">
              <w:rPr>
                <w:i/>
                <w:iCs/>
                <w:sz w:val="20"/>
                <w:szCs w:val="20"/>
              </w:rPr>
              <w:t>For more information, call</w:t>
            </w:r>
          </w:p>
          <w:p w:rsidR="00FE0596" w:rsidRPr="008B190A" w:rsidRDefault="00FE0596" w:rsidP="008B190A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B190A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406-228-2222 </w:t>
            </w:r>
          </w:p>
          <w:p w:rsidR="00FE0596" w:rsidRPr="008B190A" w:rsidRDefault="00FE0596" w:rsidP="008B190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_x0000_s1028" style="position:absolute;margin-left:334.2pt;margin-top:4.8pt;width:13.2pt;height:6pt;z-index:251656192"/>
              </w:pict>
            </w:r>
            <w:r>
              <w:rPr>
                <w:noProof/>
              </w:rPr>
              <w:pict>
                <v:rect id="_x0000_s1029" style="position:absolute;margin-left:360.6pt;margin-top:4.8pt;width:13.2pt;height:6pt;z-index:251657216"/>
              </w:pict>
            </w:r>
            <w:r w:rsidRPr="008B190A">
              <w:rPr>
                <w:sz w:val="20"/>
                <w:szCs w:val="20"/>
              </w:rPr>
              <w:t xml:space="preserve">Name__________________________________________________Age______M           F                         </w:t>
            </w:r>
            <w:hyperlink r:id="rId4" w:history="1">
              <w:r w:rsidRPr="008B190A">
                <w:rPr>
                  <w:rStyle w:val="Hyperlink"/>
                  <w:sz w:val="20"/>
                  <w:szCs w:val="20"/>
                </w:rPr>
                <w:t>www.mtgovcup.com</w:t>
              </w:r>
            </w:hyperlink>
            <w:r w:rsidRPr="008B190A">
              <w:rPr>
                <w:sz w:val="20"/>
                <w:szCs w:val="20"/>
              </w:rPr>
              <w:t xml:space="preserve"> </w:t>
            </w:r>
          </w:p>
          <w:p w:rsidR="00FE0596" w:rsidRPr="008B190A" w:rsidRDefault="00FE0596" w:rsidP="008B190A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378pt;margin-top:4.85pt;width:145.2pt;height:53.3pt;z-index:251661312">
                  <v:textbox>
                    <w:txbxContent>
                      <w:p w:rsidR="00FE0596" w:rsidRPr="009673B9" w:rsidRDefault="00FE0596" w:rsidP="00A7129D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-</w:t>
                        </w:r>
                        <w:r w:rsidRPr="009673B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Fishing Boundaries-</w:t>
                        </w:r>
                      </w:p>
                      <w:p w:rsidR="00FE0596" w:rsidRPr="009673B9" w:rsidRDefault="00FE0596" w:rsidP="00A7129D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9673B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Sand Arroyo Bay to Beacon C</w:t>
                        </w:r>
                      </w:p>
                      <w:p w:rsidR="00FE0596" w:rsidRPr="008431CF" w:rsidRDefault="00FE0596" w:rsidP="00096DB2">
                        <w:pPr>
                          <w:contextualSpacing/>
                          <w:jc w:val="center"/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</w:pPr>
                        <w:r w:rsidRPr="009673B9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&amp;  Crooked Creek Bay to Beacon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 xml:space="preserve"> F</w:t>
                        </w:r>
                      </w:p>
                      <w:p w:rsidR="00FE0596" w:rsidRDefault="00FE0596" w:rsidP="00A7129D"/>
                    </w:txbxContent>
                  </v:textbox>
                </v:shape>
              </w:pict>
            </w:r>
            <w:r w:rsidRPr="008B190A">
              <w:rPr>
                <w:sz w:val="20"/>
                <w:szCs w:val="20"/>
              </w:rPr>
              <w:t xml:space="preserve">ALS #__________________________________SS# (last 4 digits)_____________________               </w:t>
            </w:r>
          </w:p>
          <w:p w:rsidR="00FE0596" w:rsidRPr="008B190A" w:rsidRDefault="00FE0596" w:rsidP="008B190A">
            <w:pPr>
              <w:spacing w:after="0" w:line="240" w:lineRule="auto"/>
              <w:rPr>
                <w:sz w:val="20"/>
                <w:szCs w:val="20"/>
              </w:rPr>
            </w:pPr>
            <w:r w:rsidRPr="008B190A">
              <w:rPr>
                <w:sz w:val="20"/>
                <w:szCs w:val="20"/>
              </w:rPr>
              <w:t>Address___________________________________________________________________</w:t>
            </w:r>
            <w:r w:rsidRPr="008B190A">
              <w:rPr>
                <w:sz w:val="20"/>
                <w:szCs w:val="20"/>
              </w:rPr>
              <w:br/>
              <w:t>City_______________________________________State_____Zip___________________</w:t>
            </w:r>
          </w:p>
          <w:p w:rsidR="00FE0596" w:rsidRPr="008B190A" w:rsidRDefault="00FE0596" w:rsidP="008B190A">
            <w:pPr>
              <w:spacing w:after="0" w:line="240" w:lineRule="auto"/>
              <w:rPr>
                <w:sz w:val="20"/>
                <w:szCs w:val="20"/>
              </w:rPr>
            </w:pPr>
            <w:r w:rsidRPr="008B190A">
              <w:rPr>
                <w:sz w:val="20"/>
                <w:szCs w:val="20"/>
              </w:rPr>
              <w:t>Home Phone__________________________Work Phone__________________________</w:t>
            </w:r>
          </w:p>
          <w:p w:rsidR="00FE0596" w:rsidRPr="008B190A" w:rsidRDefault="00FE0596" w:rsidP="008B190A">
            <w:pPr>
              <w:spacing w:after="0" w:line="240" w:lineRule="auto"/>
              <w:rPr>
                <w:sz w:val="20"/>
                <w:szCs w:val="20"/>
              </w:rPr>
            </w:pPr>
            <w:r w:rsidRPr="008B190A">
              <w:rPr>
                <w:sz w:val="20"/>
                <w:szCs w:val="20"/>
              </w:rPr>
              <w:t>Signature___________________________________________Date__________________</w:t>
            </w:r>
          </w:p>
          <w:p w:rsidR="00FE0596" w:rsidRPr="008B190A" w:rsidRDefault="00FE0596" w:rsidP="008B190A">
            <w:pPr>
              <w:spacing w:after="0" w:line="240" w:lineRule="auto"/>
            </w:pPr>
            <w:r w:rsidRPr="008B190A">
              <w:rPr>
                <w:b/>
                <w:bCs/>
              </w:rPr>
              <w:t>Team Sponsor or Sponsors:</w:t>
            </w:r>
            <w:r w:rsidRPr="008B190A">
              <w:t>_____________________________________________</w:t>
            </w:r>
          </w:p>
          <w:p w:rsidR="00FE0596" w:rsidRPr="008B190A" w:rsidRDefault="00FE0596" w:rsidP="008B190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pict>
                <v:rect id="_x0000_s1031" style="position:absolute;margin-left:-1.8pt;margin-top:2.9pt;width:13.2pt;height:6pt;z-index:251662336"/>
              </w:pict>
            </w:r>
            <w:r w:rsidRPr="008B190A">
              <w:rPr>
                <w:b/>
                <w:bCs/>
              </w:rPr>
              <w:t xml:space="preserve">      $100 Day Money NEW – </w:t>
            </w:r>
            <w:r w:rsidRPr="008B190A">
              <w:rPr>
                <w:b/>
                <w:bCs/>
                <w:sz w:val="16"/>
                <w:szCs w:val="16"/>
              </w:rPr>
              <w:t>Please check box if you would like to enter the Day Money (includes Friday &amp; Saturday)</w:t>
            </w:r>
          </w:p>
          <w:p w:rsidR="00FE0596" w:rsidRPr="008B190A" w:rsidRDefault="00FE0596" w:rsidP="008B19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2" type="#_x0000_t202" style="position:absolute;margin-left:422.05pt;margin-top:6.65pt;width:104.75pt;height:20.35pt;z-index:251658240">
                  <v:textbox style="mso-next-textbox:#_x0000_s1032">
                    <w:txbxContent>
                      <w:p w:rsidR="00FE0596" w:rsidRPr="009E1C6C" w:rsidRDefault="00FE0596" w:rsidP="00A7129D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E1C6C">
                          <w:rPr>
                            <w:b/>
                            <w:bCs/>
                            <w:sz w:val="24"/>
                            <w:szCs w:val="24"/>
                          </w:rPr>
                          <w:t>$</w:t>
                        </w:r>
                      </w:p>
                    </w:txbxContent>
                  </v:textbox>
                </v:shape>
              </w:pict>
            </w:r>
            <w:r w:rsidRPr="008B190A">
              <w:rPr>
                <w:b/>
                <w:bCs/>
                <w:sz w:val="20"/>
                <w:szCs w:val="20"/>
              </w:rPr>
              <w:t xml:space="preserve">Big Fish Pots – </w:t>
            </w:r>
            <w:r w:rsidRPr="008B190A">
              <w:rPr>
                <w:sz w:val="20"/>
                <w:szCs w:val="20"/>
              </w:rPr>
              <w:t xml:space="preserve">You can enter at rules meeting </w:t>
            </w:r>
          </w:p>
          <w:p w:rsidR="00FE0596" w:rsidRPr="008B190A" w:rsidRDefault="00FE0596" w:rsidP="008B190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rect id="_x0000_s1033" style="position:absolute;margin-left:-1.8pt;margin-top:3.4pt;width:13.2pt;height:6pt;z-index:251653120"/>
              </w:pict>
            </w:r>
            <w:r w:rsidRPr="008B190A">
              <w:rPr>
                <w:sz w:val="20"/>
                <w:szCs w:val="20"/>
              </w:rPr>
              <w:t xml:space="preserve">        </w:t>
            </w:r>
            <w:r w:rsidRPr="008B190A">
              <w:rPr>
                <w:b/>
                <w:bCs/>
                <w:sz w:val="20"/>
                <w:szCs w:val="20"/>
              </w:rPr>
              <w:t xml:space="preserve">Guys &amp; Gals Tourney ($25) Thursday, July 12, 2012 8:00 am -  Noon                                   </w:t>
            </w:r>
            <w:r w:rsidRPr="008B190A">
              <w:rPr>
                <w:b/>
                <w:bCs/>
                <w:sz w:val="24"/>
                <w:szCs w:val="24"/>
              </w:rPr>
              <w:t xml:space="preserve">Total paid </w:t>
            </w:r>
          </w:p>
          <w:p w:rsidR="00FE0596" w:rsidRPr="008B190A" w:rsidRDefault="00FE0596" w:rsidP="008B190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B190A">
              <w:t xml:space="preserve">Team Member Names____________________________________________               </w:t>
            </w:r>
            <w:r w:rsidRPr="008B190A">
              <w:rPr>
                <w:sz w:val="18"/>
                <w:szCs w:val="18"/>
              </w:rPr>
              <w:t>Includes Entry Fee &amp; optional Day Money</w:t>
            </w:r>
            <w:r w:rsidRPr="008B190A">
              <w:t xml:space="preserve"> </w:t>
            </w:r>
          </w:p>
          <w:p w:rsidR="00FE0596" w:rsidRPr="008B190A" w:rsidRDefault="00FE0596" w:rsidP="008B190A">
            <w:pPr>
              <w:spacing w:after="0" w:line="240" w:lineRule="auto"/>
            </w:pPr>
            <w:r w:rsidRPr="008B190A">
              <w:rPr>
                <w:b/>
                <w:bCs/>
              </w:rPr>
              <w:t xml:space="preserve">                                                                                                           </w:t>
            </w:r>
          </w:p>
          <w:p w:rsidR="00FE0596" w:rsidRPr="008B190A" w:rsidRDefault="00FE0596" w:rsidP="008B190A">
            <w:pPr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pict>
                <v:rect id="_x0000_s1034" style="position:absolute;margin-left:105.6pt;margin-top:3.5pt;width:13.2pt;height:6pt;z-index:251660288"/>
              </w:pict>
            </w:r>
            <w:r>
              <w:rPr>
                <w:noProof/>
              </w:rPr>
              <w:pict>
                <v:rect id="_x0000_s1035" style="position:absolute;margin-left:-1.8pt;margin-top:3.5pt;width:13.2pt;height:6pt;z-index:251659264"/>
              </w:pict>
            </w:r>
            <w:r w:rsidRPr="008B190A">
              <w:rPr>
                <w:b/>
                <w:bCs/>
              </w:rPr>
              <w:t xml:space="preserve">      Adult/Child                      Mixed Couple</w:t>
            </w:r>
          </w:p>
          <w:p w:rsidR="00FE0596" w:rsidRPr="008B190A" w:rsidRDefault="00FE0596" w:rsidP="008B190A">
            <w:pPr>
              <w:spacing w:after="0" w:line="240" w:lineRule="auto"/>
              <w:rPr>
                <w:b/>
                <w:bCs/>
              </w:rPr>
            </w:pPr>
            <w:r w:rsidRPr="008B190A">
              <w:rPr>
                <w:b/>
                <w:bCs/>
                <w:sz w:val="20"/>
                <w:szCs w:val="20"/>
              </w:rPr>
              <w:t xml:space="preserve">Membership of Walleyes Unlimited is required to compete in the Ft Peck tournament series – but NOT the MT Governor’s Cup </w:t>
            </w:r>
          </w:p>
        </w:tc>
      </w:tr>
    </w:tbl>
    <w:p w:rsidR="00FE0596" w:rsidRDefault="00FE059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7.5pt;height:11.25pt">
            <v:shadow color="#868686"/>
            <v:textpath style="font-family:&quot;Arial Black&quot;;v-text-kern:t" trim="t" fitpath="t" string="Fort Peck Walleyes Unlimited Championship Series"/>
          </v:shape>
        </w:pict>
      </w:r>
    </w:p>
    <w:sectPr w:rsidR="00FE0596" w:rsidSect="00A7129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29D"/>
    <w:rsid w:val="00096DB2"/>
    <w:rsid w:val="00147BB7"/>
    <w:rsid w:val="00225F03"/>
    <w:rsid w:val="00231B7B"/>
    <w:rsid w:val="00331B4F"/>
    <w:rsid w:val="00593369"/>
    <w:rsid w:val="00705998"/>
    <w:rsid w:val="008431CF"/>
    <w:rsid w:val="0087085C"/>
    <w:rsid w:val="008B190A"/>
    <w:rsid w:val="009673B9"/>
    <w:rsid w:val="009E1C6C"/>
    <w:rsid w:val="00A7129D"/>
    <w:rsid w:val="00B320D2"/>
    <w:rsid w:val="00B6442D"/>
    <w:rsid w:val="00B9219A"/>
    <w:rsid w:val="00C52DBD"/>
    <w:rsid w:val="00DA0047"/>
    <w:rsid w:val="00EC6750"/>
    <w:rsid w:val="00F00081"/>
    <w:rsid w:val="00F016D6"/>
    <w:rsid w:val="00FA0A32"/>
    <w:rsid w:val="00FE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9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129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712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tgovc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511</Words>
  <Characters>2916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 </dc:creator>
  <cp:keywords/>
  <dc:description/>
  <cp:lastModifiedBy>David Sedlock</cp:lastModifiedBy>
  <cp:revision>2</cp:revision>
  <dcterms:created xsi:type="dcterms:W3CDTF">2012-01-17T14:19:00Z</dcterms:created>
  <dcterms:modified xsi:type="dcterms:W3CDTF">2012-01-17T14:19:00Z</dcterms:modified>
</cp:coreProperties>
</file>